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AA08" w14:textId="77777777" w:rsidR="007466D5" w:rsidRPr="00641CB9" w:rsidRDefault="007466D5" w:rsidP="00380FB2">
      <w:pPr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70C78D" w14:textId="77777777" w:rsidR="007466D5" w:rsidRDefault="007466D5" w:rsidP="007466D5">
      <w:pPr>
        <w:jc w:val="center"/>
        <w:rPr>
          <w:b/>
          <w:sz w:val="48"/>
          <w:szCs w:val="48"/>
        </w:rPr>
      </w:pPr>
      <w:r w:rsidRPr="00641CB9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MEDLEMSTEGNING</w:t>
      </w:r>
    </w:p>
    <w:p w14:paraId="03A4537A" w14:textId="77777777" w:rsidR="007466D5" w:rsidRDefault="007466D5" w:rsidP="007466D5">
      <w:pPr>
        <w:jc w:val="center"/>
        <w:rPr>
          <w:b/>
          <w:sz w:val="48"/>
          <w:szCs w:val="48"/>
        </w:rPr>
      </w:pPr>
    </w:p>
    <w:p w14:paraId="52232E56" w14:textId="77777777" w:rsidR="007466D5" w:rsidRDefault="007466D5" w:rsidP="007466D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 melder oss herved inn som medlemmer i </w:t>
      </w:r>
      <w:r w:rsidRPr="00C0682A">
        <w:rPr>
          <w:sz w:val="32"/>
          <w:szCs w:val="32"/>
        </w:rPr>
        <w:t>TOKHA</w:t>
      </w:r>
    </w:p>
    <w:p w14:paraId="2AB569DE" w14:textId="77777777" w:rsidR="007466D5" w:rsidRDefault="007466D5" w:rsidP="007466D5">
      <w:pPr>
        <w:jc w:val="center"/>
        <w:rPr>
          <w:sz w:val="32"/>
          <w:szCs w:val="32"/>
        </w:rPr>
      </w:pPr>
    </w:p>
    <w:p w14:paraId="0CAB2E36" w14:textId="77777777" w:rsidR="007466D5" w:rsidRDefault="007466D5" w:rsidP="007466D5">
      <w:pPr>
        <w:rPr>
          <w:b/>
        </w:rPr>
      </w:pPr>
      <w:r>
        <w:rPr>
          <w:b/>
        </w:rPr>
        <w:tab/>
      </w:r>
    </w:p>
    <w:p w14:paraId="1E1888D0" w14:textId="77777777" w:rsidR="007466D5" w:rsidRPr="0063618E" w:rsidRDefault="007466D5" w:rsidP="007466D5">
      <w:pPr>
        <w:spacing w:line="480" w:lineRule="auto"/>
        <w:rPr>
          <w:b/>
          <w:u w:val="single"/>
        </w:rPr>
      </w:pPr>
      <w:r w:rsidRPr="00321D08">
        <w:tab/>
      </w:r>
      <w:r>
        <w:rPr>
          <w:b/>
        </w:rPr>
        <w:t>Firma</w:t>
      </w:r>
      <w:r w:rsidRPr="0063618E">
        <w:rPr>
          <w:b/>
        </w:rPr>
        <w:t>:</w:t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</w:p>
    <w:p w14:paraId="2E455A12" w14:textId="77777777" w:rsidR="007466D5" w:rsidRPr="0063618E" w:rsidRDefault="007466D5" w:rsidP="007466D5">
      <w:pPr>
        <w:spacing w:line="480" w:lineRule="auto"/>
        <w:rPr>
          <w:b/>
          <w:u w:val="single"/>
        </w:rPr>
      </w:pPr>
      <w:r w:rsidRPr="0063618E">
        <w:rPr>
          <w:b/>
        </w:rPr>
        <w:tab/>
        <w:t>Adresse:</w:t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>
        <w:rPr>
          <w:u w:val="single"/>
        </w:rPr>
        <w:t>______</w:t>
      </w:r>
    </w:p>
    <w:p w14:paraId="359D3B75" w14:textId="77777777" w:rsidR="007466D5" w:rsidRPr="0063618E" w:rsidRDefault="007466D5" w:rsidP="007466D5">
      <w:pPr>
        <w:spacing w:line="480" w:lineRule="auto"/>
        <w:rPr>
          <w:b/>
          <w:u w:val="single"/>
        </w:rPr>
      </w:pPr>
      <w:r w:rsidRPr="0063618E">
        <w:rPr>
          <w:b/>
        </w:rPr>
        <w:tab/>
      </w:r>
      <w:r>
        <w:rPr>
          <w:b/>
        </w:rPr>
        <w:t>Posts</w:t>
      </w:r>
      <w:r w:rsidRPr="0063618E">
        <w:rPr>
          <w:b/>
        </w:rPr>
        <w:t>ted:</w:t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</w:p>
    <w:p w14:paraId="6BFEC5F4" w14:textId="77777777" w:rsidR="007466D5" w:rsidRPr="0063618E" w:rsidRDefault="007466D5" w:rsidP="007466D5">
      <w:pPr>
        <w:spacing w:line="480" w:lineRule="auto"/>
        <w:rPr>
          <w:b/>
          <w:u w:val="single"/>
        </w:rPr>
      </w:pPr>
      <w:r w:rsidRPr="0063618E">
        <w:rPr>
          <w:b/>
        </w:rPr>
        <w:tab/>
        <w:t>Telefon:</w:t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b/>
        </w:rPr>
        <w:t>Fax:</w:t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>
        <w:rPr>
          <w:u w:val="single"/>
        </w:rPr>
        <w:t>______</w:t>
      </w:r>
    </w:p>
    <w:p w14:paraId="27FD024D" w14:textId="77777777" w:rsidR="007466D5" w:rsidRPr="007B79D4" w:rsidRDefault="007466D5" w:rsidP="007466D5">
      <w:pPr>
        <w:spacing w:line="480" w:lineRule="auto"/>
        <w:rPr>
          <w:u w:val="single"/>
        </w:rPr>
      </w:pPr>
      <w:r w:rsidRPr="0063618E">
        <w:rPr>
          <w:b/>
        </w:rPr>
        <w:tab/>
        <w:t>Kontaktperson:</w:t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 w:rsidRPr="0063618E">
        <w:rPr>
          <w:u w:val="single"/>
        </w:rPr>
        <w:tab/>
      </w:r>
      <w:r>
        <w:rPr>
          <w:u w:val="single"/>
        </w:rPr>
        <w:t>______</w:t>
      </w:r>
    </w:p>
    <w:p w14:paraId="304E03BD" w14:textId="77777777" w:rsidR="007466D5" w:rsidRPr="007466D5" w:rsidRDefault="007466D5" w:rsidP="007466D5">
      <w:pPr>
        <w:spacing w:line="480" w:lineRule="auto"/>
        <w:rPr>
          <w:b/>
          <w:lang w:val="nn-NO"/>
        </w:rPr>
      </w:pPr>
      <w:r w:rsidRPr="0063618E">
        <w:rPr>
          <w:b/>
        </w:rPr>
        <w:tab/>
      </w:r>
      <w:r w:rsidRPr="007466D5">
        <w:rPr>
          <w:b/>
          <w:lang w:val="nn-NO"/>
        </w:rPr>
        <w:t>E-post:___________________________________________________________</w:t>
      </w:r>
    </w:p>
    <w:p w14:paraId="3BF2333E" w14:textId="77777777" w:rsidR="007466D5" w:rsidRPr="007466D5" w:rsidRDefault="007466D5" w:rsidP="007466D5">
      <w:pPr>
        <w:spacing w:line="480" w:lineRule="auto"/>
        <w:ind w:firstLine="708"/>
        <w:rPr>
          <w:b/>
          <w:u w:val="single"/>
          <w:lang w:val="nn-NO"/>
        </w:rPr>
      </w:pPr>
      <w:r w:rsidRPr="007466D5">
        <w:rPr>
          <w:b/>
          <w:lang w:val="nn-NO"/>
        </w:rPr>
        <w:t>Org.nr.:</w:t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  <w:t>______</w:t>
      </w:r>
    </w:p>
    <w:p w14:paraId="55A4933C" w14:textId="77777777" w:rsidR="007466D5" w:rsidRPr="007466D5" w:rsidRDefault="007466D5" w:rsidP="007466D5">
      <w:pPr>
        <w:spacing w:line="480" w:lineRule="auto"/>
        <w:rPr>
          <w:b/>
          <w:u w:val="single"/>
          <w:lang w:val="nn-NO"/>
        </w:rPr>
      </w:pPr>
      <w:r w:rsidRPr="007466D5">
        <w:rPr>
          <w:b/>
          <w:lang w:val="nn-NO"/>
        </w:rPr>
        <w:tab/>
        <w:t>Kontonr.:</w:t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</w:r>
      <w:r w:rsidRPr="007466D5">
        <w:rPr>
          <w:u w:val="single"/>
          <w:lang w:val="nn-NO"/>
        </w:rPr>
        <w:tab/>
        <w:t>______</w:t>
      </w:r>
    </w:p>
    <w:p w14:paraId="25B14A1A" w14:textId="77777777" w:rsidR="007466D5" w:rsidRPr="007466D5" w:rsidRDefault="007466D5" w:rsidP="007466D5">
      <w:pPr>
        <w:spacing w:line="480" w:lineRule="auto"/>
        <w:rPr>
          <w:sz w:val="28"/>
          <w:szCs w:val="28"/>
          <w:u w:val="single"/>
          <w:lang w:val="nn-NO"/>
        </w:rPr>
      </w:pPr>
    </w:p>
    <w:p w14:paraId="1D74911A" w14:textId="77777777" w:rsidR="007466D5" w:rsidRPr="007466D5" w:rsidRDefault="007466D5" w:rsidP="007466D5">
      <w:pPr>
        <w:rPr>
          <w:sz w:val="28"/>
          <w:szCs w:val="28"/>
          <w:lang w:val="nn-NO"/>
        </w:rPr>
      </w:pPr>
      <w:r w:rsidRPr="007466D5">
        <w:rPr>
          <w:sz w:val="28"/>
          <w:szCs w:val="28"/>
          <w:lang w:val="nn-NO"/>
        </w:rPr>
        <w:t>Jf. § 4 i TOKHA’s vedtekter skal det ved innmelding</w:t>
      </w:r>
      <w:r w:rsidRPr="007466D5">
        <w:rPr>
          <w:sz w:val="28"/>
          <w:szCs w:val="28"/>
        </w:rPr>
        <w:t xml:space="preserve"> betales</w:t>
      </w:r>
      <w:r w:rsidRPr="007466D5">
        <w:rPr>
          <w:sz w:val="28"/>
          <w:szCs w:val="28"/>
          <w:lang w:val="nn-NO"/>
        </w:rPr>
        <w:t xml:space="preserve"> en</w:t>
      </w:r>
      <w:r w:rsidRPr="007466D5">
        <w:rPr>
          <w:sz w:val="28"/>
          <w:szCs w:val="28"/>
        </w:rPr>
        <w:t xml:space="preserve"> engangskontingent pålydende</w:t>
      </w:r>
      <w:r w:rsidR="00C63AF2">
        <w:rPr>
          <w:sz w:val="28"/>
          <w:szCs w:val="28"/>
          <w:lang w:val="nn-NO"/>
        </w:rPr>
        <w:t xml:space="preserve"> kr. 1.2</w:t>
      </w:r>
      <w:r w:rsidRPr="007466D5">
        <w:rPr>
          <w:sz w:val="28"/>
          <w:szCs w:val="28"/>
          <w:lang w:val="nn-NO"/>
        </w:rPr>
        <w:t xml:space="preserve">00,-. </w:t>
      </w:r>
    </w:p>
    <w:p w14:paraId="1BEF5B21" w14:textId="77777777" w:rsidR="007466D5" w:rsidRPr="007466D5" w:rsidRDefault="007466D5" w:rsidP="007466D5">
      <w:pPr>
        <w:rPr>
          <w:sz w:val="28"/>
          <w:szCs w:val="28"/>
          <w:lang w:val="nn-NO"/>
        </w:rPr>
      </w:pPr>
    </w:p>
    <w:p w14:paraId="4887BBCF" w14:textId="77777777" w:rsidR="007466D5" w:rsidRPr="007466D5" w:rsidRDefault="007466D5" w:rsidP="007466D5">
      <w:pPr>
        <w:rPr>
          <w:sz w:val="28"/>
          <w:szCs w:val="28"/>
          <w:lang w:val="nn-NO"/>
        </w:rPr>
      </w:pPr>
      <w:r w:rsidRPr="007466D5">
        <w:rPr>
          <w:sz w:val="28"/>
          <w:szCs w:val="28"/>
          <w:lang w:val="nn-NO"/>
        </w:rPr>
        <w:t>Vi</w:t>
      </w:r>
      <w:r w:rsidRPr="007466D5">
        <w:rPr>
          <w:sz w:val="28"/>
          <w:szCs w:val="28"/>
        </w:rPr>
        <w:t xml:space="preserve"> bekrefter</w:t>
      </w:r>
      <w:r w:rsidR="003F1DD9">
        <w:rPr>
          <w:sz w:val="28"/>
          <w:szCs w:val="28"/>
          <w:lang w:val="nn-NO"/>
        </w:rPr>
        <w:t xml:space="preserve"> å ha overført kr. 1.2</w:t>
      </w:r>
      <w:r w:rsidRPr="007466D5">
        <w:rPr>
          <w:sz w:val="28"/>
          <w:szCs w:val="28"/>
          <w:lang w:val="nn-NO"/>
        </w:rPr>
        <w:t>00,- til TOKHA på</w:t>
      </w:r>
      <w:r w:rsidRPr="007466D5">
        <w:rPr>
          <w:sz w:val="28"/>
          <w:szCs w:val="28"/>
        </w:rPr>
        <w:t xml:space="preserve"> følgende</w:t>
      </w:r>
      <w:r w:rsidRPr="007466D5">
        <w:rPr>
          <w:sz w:val="28"/>
          <w:szCs w:val="28"/>
          <w:lang w:val="nn-NO"/>
        </w:rPr>
        <w:t xml:space="preserve"> kontonummer: 4312.12.32961</w:t>
      </w:r>
    </w:p>
    <w:p w14:paraId="1A3CBE3B" w14:textId="77777777" w:rsidR="007466D5" w:rsidRPr="007466D5" w:rsidRDefault="007466D5" w:rsidP="007466D5">
      <w:pPr>
        <w:rPr>
          <w:sz w:val="28"/>
          <w:szCs w:val="28"/>
          <w:lang w:val="nn-NO"/>
        </w:rPr>
      </w:pPr>
    </w:p>
    <w:p w14:paraId="275AA298" w14:textId="77777777" w:rsidR="007466D5" w:rsidRDefault="007466D5" w:rsidP="007466D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Sted: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  <w:r w:rsidR="008B5A0F">
        <w:rPr>
          <w:sz w:val="28"/>
          <w:szCs w:val="28"/>
        </w:rPr>
        <w:tab/>
      </w:r>
      <w:r w:rsidR="008B5A0F">
        <w:rPr>
          <w:sz w:val="28"/>
          <w:szCs w:val="28"/>
        </w:rPr>
        <w:tab/>
        <w:t>/</w:t>
      </w:r>
      <w:r w:rsidR="008B5A0F">
        <w:rPr>
          <w:sz w:val="28"/>
          <w:szCs w:val="28"/>
        </w:rPr>
        <w:tab/>
      </w:r>
      <w:r>
        <w:rPr>
          <w:sz w:val="28"/>
          <w:szCs w:val="28"/>
        </w:rPr>
        <w:t>20</w:t>
      </w:r>
      <w:r w:rsidR="008B5A0F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14:paraId="5B1C6DCB" w14:textId="77777777" w:rsidR="007466D5" w:rsidRDefault="007466D5" w:rsidP="007466D5">
      <w:pPr>
        <w:spacing w:line="480" w:lineRule="auto"/>
        <w:rPr>
          <w:sz w:val="28"/>
          <w:szCs w:val="28"/>
        </w:rPr>
      </w:pPr>
    </w:p>
    <w:p w14:paraId="6CACF702" w14:textId="77777777" w:rsidR="004B1B85" w:rsidRDefault="004B1B85" w:rsidP="007466D5">
      <w:pPr>
        <w:jc w:val="center"/>
        <w:rPr>
          <w:sz w:val="28"/>
          <w:szCs w:val="28"/>
          <w:u w:val="single"/>
        </w:rPr>
      </w:pPr>
    </w:p>
    <w:p w14:paraId="428D0801" w14:textId="77777777" w:rsidR="00035C0D" w:rsidRPr="004B1B85" w:rsidRDefault="004B1B85" w:rsidP="004B1B85">
      <w:pPr>
        <w:rPr>
          <w:sz w:val="28"/>
          <w:szCs w:val="28"/>
          <w:u w:val="single"/>
        </w:rPr>
      </w:pPr>
      <w:r w:rsidRPr="0055252A">
        <w:rPr>
          <w:b/>
        </w:rPr>
        <w:t>Underskrift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466D5">
        <w:rPr>
          <w:sz w:val="28"/>
          <w:szCs w:val="28"/>
          <w:u w:val="single"/>
        </w:rPr>
        <w:tab/>
      </w:r>
      <w:r w:rsidR="007466D5">
        <w:rPr>
          <w:sz w:val="28"/>
          <w:szCs w:val="28"/>
          <w:u w:val="single"/>
        </w:rPr>
        <w:tab/>
      </w:r>
      <w:r w:rsidR="007466D5">
        <w:rPr>
          <w:sz w:val="28"/>
          <w:szCs w:val="28"/>
          <w:u w:val="single"/>
        </w:rPr>
        <w:tab/>
      </w:r>
      <w:r w:rsidR="007466D5">
        <w:rPr>
          <w:sz w:val="28"/>
          <w:szCs w:val="28"/>
          <w:u w:val="single"/>
        </w:rPr>
        <w:tab/>
      </w:r>
      <w:r w:rsidR="007466D5">
        <w:rPr>
          <w:sz w:val="28"/>
          <w:szCs w:val="28"/>
          <w:u w:val="single"/>
        </w:rPr>
        <w:tab/>
      </w:r>
    </w:p>
    <w:sectPr w:rsidR="00035C0D" w:rsidRPr="004B1B85" w:rsidSect="00787735">
      <w:footerReference w:type="default" r:id="rId6"/>
      <w:headerReference w:type="first" r:id="rId7"/>
      <w:footerReference w:type="first" r:id="rId8"/>
      <w:pgSz w:w="11906" w:h="16838" w:code="9"/>
      <w:pgMar w:top="1418" w:right="926" w:bottom="1418" w:left="1080" w:header="0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7BC7" w14:textId="77777777" w:rsidR="007D7B87" w:rsidRDefault="007D7B87">
      <w:r>
        <w:separator/>
      </w:r>
    </w:p>
  </w:endnote>
  <w:endnote w:type="continuationSeparator" w:id="0">
    <w:p w14:paraId="3755343F" w14:textId="77777777" w:rsidR="007D7B87" w:rsidRDefault="007D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D200F5FF" w:usb2="00042029" w:usb3="00000000" w:csb0="8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E0CA" w14:textId="77777777" w:rsidR="00787735" w:rsidRPr="00787735" w:rsidRDefault="00787735" w:rsidP="00787735">
    <w:pPr>
      <w:ind w:firstLine="708"/>
      <w:jc w:val="center"/>
      <w:rPr>
        <w:rFonts w:ascii="DejaVu Sans" w:eastAsia="Arial Unicode MS" w:hAnsi="DejaVu Sans" w:cs="DejaVu Sans"/>
        <w:b/>
        <w:sz w:val="20"/>
        <w:szCs w:val="20"/>
      </w:rPr>
    </w:pPr>
    <w:r w:rsidRPr="00787735">
      <w:rPr>
        <w:rFonts w:ascii="DejaVu Sans" w:eastAsia="Arial Unicode MS" w:hAnsi="DejaVu Sans" w:cs="DejaVu Sans"/>
        <w:b/>
        <w:sz w:val="20"/>
        <w:szCs w:val="20"/>
      </w:rPr>
      <w:t>Tverrfaglig opplæringskontor i Hemne og Aure</w:t>
    </w:r>
  </w:p>
  <w:p w14:paraId="5892A090" w14:textId="77777777" w:rsidR="00787735" w:rsidRPr="00787735" w:rsidRDefault="00787735" w:rsidP="00787735">
    <w:pPr>
      <w:ind w:firstLine="708"/>
      <w:jc w:val="center"/>
      <w:rPr>
        <w:rFonts w:ascii="DejaVu Sans" w:eastAsia="Arial Unicode MS" w:hAnsi="DejaVu Sans" w:cs="DejaVu Sans"/>
        <w:sz w:val="16"/>
        <w:szCs w:val="16"/>
      </w:rPr>
    </w:pPr>
    <w:r w:rsidRPr="00787735">
      <w:rPr>
        <w:rFonts w:ascii="DejaVu Sans" w:eastAsia="Arial Unicode MS" w:hAnsi="DejaVu Sans" w:cs="DejaVu Sans"/>
        <w:sz w:val="16"/>
        <w:szCs w:val="16"/>
      </w:rPr>
      <w:t xml:space="preserve">Industriveien 5, 7200 Kyrksæterøra, </w:t>
    </w:r>
    <w:r w:rsidR="007466D5" w:rsidRPr="00787735">
      <w:rPr>
        <w:rFonts w:ascii="DejaVu Sans" w:eastAsia="Arial Unicode MS" w:hAnsi="DejaVu Sans" w:cs="DejaVu Sans"/>
        <w:sz w:val="16"/>
        <w:szCs w:val="16"/>
      </w:rPr>
      <w:t>Telefon: 469 60 371</w:t>
    </w:r>
    <w:r w:rsidRPr="00787735">
      <w:rPr>
        <w:rFonts w:ascii="DejaVu Sans" w:eastAsia="Arial Unicode MS" w:hAnsi="DejaVu Sans" w:cs="DejaVu Sans"/>
        <w:sz w:val="16"/>
        <w:szCs w:val="16"/>
      </w:rPr>
      <w:t xml:space="preserve">, E-post: </w:t>
    </w:r>
    <w:proofErr w:type="gramStart"/>
    <w:r w:rsidRPr="00787735">
      <w:rPr>
        <w:rFonts w:ascii="DejaVu Sans" w:eastAsia="Arial Unicode MS" w:hAnsi="DejaVu Sans" w:cs="DejaVu Sans"/>
        <w:sz w:val="16"/>
        <w:szCs w:val="16"/>
      </w:rPr>
      <w:t>tokha@hemne.as,  www.tokha.no</w:t>
    </w:r>
    <w:proofErr w:type="gramEnd"/>
  </w:p>
  <w:p w14:paraId="0C26A5D5" w14:textId="77777777" w:rsidR="00035C0D" w:rsidRDefault="00035C0D" w:rsidP="00035C0D">
    <w:pPr>
      <w:pStyle w:val="Bunntek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E624" w14:textId="648768F5" w:rsidR="003232CA" w:rsidRDefault="003232CA" w:rsidP="003232CA">
    <w:pPr>
      <w:pStyle w:val="Ingenmellomrom"/>
    </w:pPr>
    <w:r>
      <w:rPr>
        <w:b/>
      </w:rPr>
      <w:t>Tverrfaglig opplæringskontor I He</w:t>
    </w:r>
    <w:r w:rsidR="00661EE0">
      <w:rPr>
        <w:b/>
      </w:rPr>
      <w:t>im</w:t>
    </w:r>
    <w:r>
      <w:rPr>
        <w:b/>
      </w:rPr>
      <w:t xml:space="preserve"> og Aure</w:t>
    </w:r>
    <w:r>
      <w:t xml:space="preserve">                             </w:t>
    </w:r>
    <w:r w:rsidR="00595997">
      <w:t xml:space="preserve">Trondheimsveien </w:t>
    </w:r>
    <w:r w:rsidR="00661EE0">
      <w:t>6</w:t>
    </w:r>
    <w:r>
      <w:t xml:space="preserve">, 7200 Kyrksæterøra, </w:t>
    </w:r>
  </w:p>
  <w:p w14:paraId="512EC98B" w14:textId="15129D94" w:rsidR="003232CA" w:rsidRDefault="003232CA" w:rsidP="003232CA">
    <w:pPr>
      <w:pStyle w:val="Ingenmellomrom"/>
      <w:rPr>
        <w:lang w:val="en-US"/>
      </w:rPr>
    </w:pPr>
    <w:proofErr w:type="spellStart"/>
    <w:r>
      <w:rPr>
        <w:lang w:val="en-US"/>
      </w:rPr>
      <w:t>Tlf</w:t>
    </w:r>
    <w:proofErr w:type="spellEnd"/>
    <w:r>
      <w:rPr>
        <w:lang w:val="en-US"/>
      </w:rPr>
      <w:t xml:space="preserve">: </w:t>
    </w:r>
    <w:r w:rsidR="00661EE0">
      <w:rPr>
        <w:lang w:val="en-US"/>
      </w:rPr>
      <w:t>90958546</w:t>
    </w:r>
    <w:r w:rsidR="00830398">
      <w:rPr>
        <w:lang w:val="en-US"/>
      </w:rPr>
      <w:t>/</w:t>
    </w:r>
    <w:r>
      <w:rPr>
        <w:lang w:val="en-US"/>
      </w:rPr>
      <w:t xml:space="preserve">46 96 03 71                               </w:t>
    </w:r>
    <w:r w:rsidR="00AB1582">
      <w:rPr>
        <w:lang w:val="en-US"/>
      </w:rPr>
      <w:t xml:space="preserve">                                                       </w:t>
    </w:r>
    <w:r>
      <w:rPr>
        <w:lang w:val="en-US"/>
      </w:rPr>
      <w:t xml:space="preserve"> E-post: </w:t>
    </w:r>
    <w:r w:rsidR="00661EE0">
      <w:rPr>
        <w:lang w:val="en-US"/>
      </w:rPr>
      <w:t>asbjorn</w:t>
    </w:r>
    <w:r>
      <w:rPr>
        <w:lang w:val="en-US"/>
      </w:rPr>
      <w:t>@tokha.no</w:t>
    </w:r>
  </w:p>
  <w:p w14:paraId="0AF6CADE" w14:textId="77777777" w:rsidR="003232CA" w:rsidRDefault="003232CA" w:rsidP="003232CA">
    <w:pPr>
      <w:pStyle w:val="Bunntekst"/>
      <w:jc w:val="center"/>
    </w:pPr>
  </w:p>
  <w:p w14:paraId="38D1534E" w14:textId="77777777" w:rsidR="00035C0D" w:rsidRDefault="00035C0D" w:rsidP="00035C0D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BB11" w14:textId="77777777" w:rsidR="007D7B87" w:rsidRDefault="007D7B87">
      <w:r>
        <w:separator/>
      </w:r>
    </w:p>
  </w:footnote>
  <w:footnote w:type="continuationSeparator" w:id="0">
    <w:p w14:paraId="2C964BF3" w14:textId="77777777" w:rsidR="007D7B87" w:rsidRDefault="007D7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A9F2" w14:textId="6E056534" w:rsidR="00035C0D" w:rsidRDefault="00D45A80" w:rsidP="00035C0D">
    <w:pPr>
      <w:pStyle w:val="Topptekst"/>
      <w:jc w:val="right"/>
    </w:pPr>
    <w:r>
      <w:rPr>
        <w:noProof/>
      </w:rPr>
      <w:drawing>
        <wp:inline distT="0" distB="0" distL="0" distR="0" wp14:anchorId="2B6FBCEC" wp14:editId="5BAE3B78">
          <wp:extent cx="2143125" cy="1524000"/>
          <wp:effectExtent l="0" t="0" r="9525" b="0"/>
          <wp:docPr id="24050661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85"/>
    <w:rsid w:val="000008CE"/>
    <w:rsid w:val="000131B3"/>
    <w:rsid w:val="000136F5"/>
    <w:rsid w:val="00020200"/>
    <w:rsid w:val="00032F63"/>
    <w:rsid w:val="00035C0D"/>
    <w:rsid w:val="000708E8"/>
    <w:rsid w:val="000A0403"/>
    <w:rsid w:val="000A74C6"/>
    <w:rsid w:val="000A77D1"/>
    <w:rsid w:val="000B3BF0"/>
    <w:rsid w:val="000B4E8F"/>
    <w:rsid w:val="000C3C05"/>
    <w:rsid w:val="000C3EEC"/>
    <w:rsid w:val="000C612E"/>
    <w:rsid w:val="000E0272"/>
    <w:rsid w:val="000E049C"/>
    <w:rsid w:val="000E2DFB"/>
    <w:rsid w:val="000F58C9"/>
    <w:rsid w:val="001044FB"/>
    <w:rsid w:val="001064C3"/>
    <w:rsid w:val="001152E7"/>
    <w:rsid w:val="001378BF"/>
    <w:rsid w:val="00142DB4"/>
    <w:rsid w:val="00154831"/>
    <w:rsid w:val="001568CD"/>
    <w:rsid w:val="00166CAA"/>
    <w:rsid w:val="00174276"/>
    <w:rsid w:val="00180D84"/>
    <w:rsid w:val="001863D8"/>
    <w:rsid w:val="001B2BFA"/>
    <w:rsid w:val="001C411B"/>
    <w:rsid w:val="001D4393"/>
    <w:rsid w:val="001E47A2"/>
    <w:rsid w:val="001E5AC9"/>
    <w:rsid w:val="00205200"/>
    <w:rsid w:val="002113ED"/>
    <w:rsid w:val="002507B7"/>
    <w:rsid w:val="00271F32"/>
    <w:rsid w:val="00274C0C"/>
    <w:rsid w:val="0028776F"/>
    <w:rsid w:val="002901E1"/>
    <w:rsid w:val="00293980"/>
    <w:rsid w:val="002B7454"/>
    <w:rsid w:val="002C2438"/>
    <w:rsid w:val="002D0908"/>
    <w:rsid w:val="002D37D1"/>
    <w:rsid w:val="002F52F5"/>
    <w:rsid w:val="002F708F"/>
    <w:rsid w:val="00311F67"/>
    <w:rsid w:val="003156DC"/>
    <w:rsid w:val="003232CA"/>
    <w:rsid w:val="003349D6"/>
    <w:rsid w:val="003439FA"/>
    <w:rsid w:val="00345973"/>
    <w:rsid w:val="00355B47"/>
    <w:rsid w:val="003605DA"/>
    <w:rsid w:val="0036584D"/>
    <w:rsid w:val="00380FB2"/>
    <w:rsid w:val="00387246"/>
    <w:rsid w:val="0039077A"/>
    <w:rsid w:val="0039594C"/>
    <w:rsid w:val="003A5061"/>
    <w:rsid w:val="003C0FDD"/>
    <w:rsid w:val="003C208F"/>
    <w:rsid w:val="003D7204"/>
    <w:rsid w:val="003E1CD0"/>
    <w:rsid w:val="003F1DD9"/>
    <w:rsid w:val="004213F4"/>
    <w:rsid w:val="00426DEE"/>
    <w:rsid w:val="00446D92"/>
    <w:rsid w:val="00473E44"/>
    <w:rsid w:val="00483E75"/>
    <w:rsid w:val="00490A03"/>
    <w:rsid w:val="00491BDD"/>
    <w:rsid w:val="00496DA7"/>
    <w:rsid w:val="004B1B85"/>
    <w:rsid w:val="004C2586"/>
    <w:rsid w:val="004C6E9A"/>
    <w:rsid w:val="004D42F7"/>
    <w:rsid w:val="004E6C46"/>
    <w:rsid w:val="004F31B9"/>
    <w:rsid w:val="005036DB"/>
    <w:rsid w:val="00511F65"/>
    <w:rsid w:val="00530410"/>
    <w:rsid w:val="00533B93"/>
    <w:rsid w:val="00537991"/>
    <w:rsid w:val="005512A2"/>
    <w:rsid w:val="005536BF"/>
    <w:rsid w:val="005602F4"/>
    <w:rsid w:val="00575522"/>
    <w:rsid w:val="005765C7"/>
    <w:rsid w:val="00595997"/>
    <w:rsid w:val="005B224D"/>
    <w:rsid w:val="005B45B8"/>
    <w:rsid w:val="005D0991"/>
    <w:rsid w:val="00610617"/>
    <w:rsid w:val="006140E2"/>
    <w:rsid w:val="0061429A"/>
    <w:rsid w:val="00635E2B"/>
    <w:rsid w:val="0063606D"/>
    <w:rsid w:val="006375B0"/>
    <w:rsid w:val="00641CB9"/>
    <w:rsid w:val="00650B07"/>
    <w:rsid w:val="00657886"/>
    <w:rsid w:val="00661EE0"/>
    <w:rsid w:val="00664B6B"/>
    <w:rsid w:val="00676957"/>
    <w:rsid w:val="00690F9E"/>
    <w:rsid w:val="006A3136"/>
    <w:rsid w:val="006A37DA"/>
    <w:rsid w:val="006B05C7"/>
    <w:rsid w:val="006D28D6"/>
    <w:rsid w:val="006D66C5"/>
    <w:rsid w:val="006D7575"/>
    <w:rsid w:val="006E693E"/>
    <w:rsid w:val="006F36C3"/>
    <w:rsid w:val="00725C92"/>
    <w:rsid w:val="00744B7C"/>
    <w:rsid w:val="007466D5"/>
    <w:rsid w:val="00774013"/>
    <w:rsid w:val="00780B0E"/>
    <w:rsid w:val="00787735"/>
    <w:rsid w:val="007A4945"/>
    <w:rsid w:val="007B7760"/>
    <w:rsid w:val="007C0078"/>
    <w:rsid w:val="007C58D4"/>
    <w:rsid w:val="007D7268"/>
    <w:rsid w:val="007D7B87"/>
    <w:rsid w:val="007E1A0F"/>
    <w:rsid w:val="007E5615"/>
    <w:rsid w:val="007F3D8C"/>
    <w:rsid w:val="00830398"/>
    <w:rsid w:val="008313FC"/>
    <w:rsid w:val="00841814"/>
    <w:rsid w:val="00842F15"/>
    <w:rsid w:val="00843781"/>
    <w:rsid w:val="0084428E"/>
    <w:rsid w:val="00850EEB"/>
    <w:rsid w:val="0085663E"/>
    <w:rsid w:val="0087172A"/>
    <w:rsid w:val="00873404"/>
    <w:rsid w:val="008738A2"/>
    <w:rsid w:val="008805FF"/>
    <w:rsid w:val="00886F60"/>
    <w:rsid w:val="00891744"/>
    <w:rsid w:val="008948A5"/>
    <w:rsid w:val="008B5A0F"/>
    <w:rsid w:val="008C1713"/>
    <w:rsid w:val="008D3124"/>
    <w:rsid w:val="008D73A8"/>
    <w:rsid w:val="0090765A"/>
    <w:rsid w:val="00933634"/>
    <w:rsid w:val="009378BE"/>
    <w:rsid w:val="00937CCD"/>
    <w:rsid w:val="0097460B"/>
    <w:rsid w:val="00981D85"/>
    <w:rsid w:val="00984822"/>
    <w:rsid w:val="00992A0A"/>
    <w:rsid w:val="009955F9"/>
    <w:rsid w:val="00996B4E"/>
    <w:rsid w:val="009C0687"/>
    <w:rsid w:val="00A012D5"/>
    <w:rsid w:val="00A04792"/>
    <w:rsid w:val="00A07FFE"/>
    <w:rsid w:val="00A234B7"/>
    <w:rsid w:val="00A234C3"/>
    <w:rsid w:val="00A266F8"/>
    <w:rsid w:val="00A36BB2"/>
    <w:rsid w:val="00A4698A"/>
    <w:rsid w:val="00A60322"/>
    <w:rsid w:val="00A63604"/>
    <w:rsid w:val="00A66E06"/>
    <w:rsid w:val="00A66FDB"/>
    <w:rsid w:val="00A70A61"/>
    <w:rsid w:val="00A77C4F"/>
    <w:rsid w:val="00A82E3D"/>
    <w:rsid w:val="00A906AA"/>
    <w:rsid w:val="00A91548"/>
    <w:rsid w:val="00AB1582"/>
    <w:rsid w:val="00AC1777"/>
    <w:rsid w:val="00AC7526"/>
    <w:rsid w:val="00AC76E4"/>
    <w:rsid w:val="00AD07A2"/>
    <w:rsid w:val="00AD2222"/>
    <w:rsid w:val="00AD356F"/>
    <w:rsid w:val="00B1123C"/>
    <w:rsid w:val="00B27191"/>
    <w:rsid w:val="00B32217"/>
    <w:rsid w:val="00B6763C"/>
    <w:rsid w:val="00B9487E"/>
    <w:rsid w:val="00BA618D"/>
    <w:rsid w:val="00BB5D02"/>
    <w:rsid w:val="00BC3C82"/>
    <w:rsid w:val="00BC779A"/>
    <w:rsid w:val="00BE1B15"/>
    <w:rsid w:val="00BF2314"/>
    <w:rsid w:val="00BF2FEB"/>
    <w:rsid w:val="00C01156"/>
    <w:rsid w:val="00C026AD"/>
    <w:rsid w:val="00C03FDF"/>
    <w:rsid w:val="00C14789"/>
    <w:rsid w:val="00C163BD"/>
    <w:rsid w:val="00C46CBE"/>
    <w:rsid w:val="00C47B68"/>
    <w:rsid w:val="00C63AF2"/>
    <w:rsid w:val="00C71CD7"/>
    <w:rsid w:val="00C96AD5"/>
    <w:rsid w:val="00CB5103"/>
    <w:rsid w:val="00CB60A8"/>
    <w:rsid w:val="00CD0F4B"/>
    <w:rsid w:val="00CD36B0"/>
    <w:rsid w:val="00CD60BC"/>
    <w:rsid w:val="00CD660F"/>
    <w:rsid w:val="00CF2117"/>
    <w:rsid w:val="00CF7F41"/>
    <w:rsid w:val="00D23770"/>
    <w:rsid w:val="00D33483"/>
    <w:rsid w:val="00D45A80"/>
    <w:rsid w:val="00D51B95"/>
    <w:rsid w:val="00D5299F"/>
    <w:rsid w:val="00DB215D"/>
    <w:rsid w:val="00DC1334"/>
    <w:rsid w:val="00DD4D91"/>
    <w:rsid w:val="00DE7307"/>
    <w:rsid w:val="00E03979"/>
    <w:rsid w:val="00E1427E"/>
    <w:rsid w:val="00E1522A"/>
    <w:rsid w:val="00E43AE5"/>
    <w:rsid w:val="00E83BFB"/>
    <w:rsid w:val="00EA5E8B"/>
    <w:rsid w:val="00EB295C"/>
    <w:rsid w:val="00EB5247"/>
    <w:rsid w:val="00EC0492"/>
    <w:rsid w:val="00EC7839"/>
    <w:rsid w:val="00ED37F5"/>
    <w:rsid w:val="00EE4C55"/>
    <w:rsid w:val="00F03235"/>
    <w:rsid w:val="00F35643"/>
    <w:rsid w:val="00F45ABE"/>
    <w:rsid w:val="00F673CC"/>
    <w:rsid w:val="00F7106A"/>
    <w:rsid w:val="00F97E68"/>
    <w:rsid w:val="00FA4431"/>
    <w:rsid w:val="00FB1110"/>
    <w:rsid w:val="00FD1484"/>
    <w:rsid w:val="00FE0B46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1D0F857"/>
  <w15:chartTrackingRefBased/>
  <w15:docId w15:val="{B60FB017-9EFB-7E4E-B99E-374F70B6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6D5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35C0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035C0D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787735"/>
    <w:rPr>
      <w:color w:val="0000FF"/>
      <w:u w:val="single"/>
    </w:rPr>
  </w:style>
  <w:style w:type="character" w:customStyle="1" w:styleId="BunntekstTegn">
    <w:name w:val="Bunntekst Tegn"/>
    <w:basedOn w:val="Standardskriftforavsnitt"/>
    <w:link w:val="Bunntekst"/>
    <w:rsid w:val="003232CA"/>
    <w:rPr>
      <w:sz w:val="24"/>
      <w:szCs w:val="24"/>
    </w:rPr>
  </w:style>
  <w:style w:type="paragraph" w:styleId="Ingenmellomrom">
    <w:name w:val="No Spacing"/>
    <w:uiPriority w:val="1"/>
    <w:qFormat/>
    <w:rsid w:val="003232C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2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Start-meny\Mine%20dokumenter\eldre%20dokumenter\Maler\TOKHA-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TOKHA-2</Template>
  <TotalTime>2</TotalTime>
  <Pages>1</Pages>
  <Words>87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Asbjørn Sagøy</cp:lastModifiedBy>
  <cp:revision>2</cp:revision>
  <cp:lastPrinted>2025-01-30T10:25:00Z</cp:lastPrinted>
  <dcterms:created xsi:type="dcterms:W3CDTF">2025-01-30T10:27:00Z</dcterms:created>
  <dcterms:modified xsi:type="dcterms:W3CDTF">2025-01-30T10:27:00Z</dcterms:modified>
</cp:coreProperties>
</file>